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02" w:rsidRDefault="00D56802">
      <w:pPr>
        <w:pStyle w:val="Heading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>
        <w:rPr>
          <w:b w:val="0"/>
          <w:sz w:val="16"/>
          <w:szCs w:val="16"/>
        </w:rPr>
        <w:t>ΠΑΡΑΡΤΗΜΑ Ι</w:t>
      </w:r>
    </w:p>
    <w:p w:rsidR="00D56802" w:rsidRDefault="00D56802">
      <w:pPr>
        <w:pStyle w:val="Heading3"/>
      </w:pPr>
      <w:r>
        <w:t>ΥΠΕΥΘΥΝΗ ΔΗΛΩΣΗ</w:t>
      </w:r>
    </w:p>
    <w:p w:rsidR="00D56802" w:rsidRDefault="00D56802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D56802" w:rsidRDefault="00D56802">
      <w:pPr>
        <w:pStyle w:val="Header"/>
        <w:tabs>
          <w:tab w:val="clear" w:pos="4153"/>
          <w:tab w:val="clear" w:pos="8306"/>
        </w:tabs>
      </w:pPr>
    </w:p>
    <w:p w:rsidR="00D56802" w:rsidRDefault="00D56802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D56802" w:rsidRDefault="00D56802">
      <w:pPr>
        <w:pStyle w:val="BodyText"/>
        <w:jc w:val="left"/>
        <w:rPr>
          <w:bCs/>
          <w:sz w:val="22"/>
        </w:rPr>
      </w:pPr>
    </w:p>
    <w:p w:rsidR="00D56802" w:rsidRDefault="00D56802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D5680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56802" w:rsidRDefault="00D5680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D56802" w:rsidRDefault="00D56802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5680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56802" w:rsidRDefault="00D5680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D56802" w:rsidRDefault="00D5680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D56802" w:rsidRDefault="00D5680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D56802" w:rsidRDefault="00D5680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D5680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56802" w:rsidRDefault="00D5680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D56802" w:rsidRDefault="00D5680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5680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56802" w:rsidRDefault="00D5680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D56802" w:rsidRDefault="00D5680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5680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56802" w:rsidRDefault="00D5680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D56802" w:rsidRDefault="00D5680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D5680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02" w:rsidRDefault="00D5680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02" w:rsidRDefault="00D5680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5680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56802" w:rsidRDefault="00D5680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D56802" w:rsidRDefault="00D5680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D56802" w:rsidRDefault="00D5680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D56802" w:rsidRDefault="00D5680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5680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D56802" w:rsidRDefault="00D5680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D56802" w:rsidRDefault="00D5680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D56802" w:rsidRDefault="00D5680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D56802" w:rsidRDefault="00D5680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D56802" w:rsidRDefault="00D5680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D56802" w:rsidRDefault="00D5680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D56802" w:rsidRDefault="00D5680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D56802" w:rsidRDefault="00D5680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5680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D56802" w:rsidRDefault="00D5680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D56802" w:rsidRDefault="00D5680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56802" w:rsidRDefault="00D568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D56802" w:rsidRDefault="00D568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D56802" w:rsidRDefault="00D5680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D56802" w:rsidRDefault="00D56802">
      <w:pPr>
        <w:rPr>
          <w:rFonts w:ascii="Arial" w:hAnsi="Arial" w:cs="Arial"/>
          <w:b/>
          <w:bCs/>
          <w:sz w:val="28"/>
        </w:rPr>
      </w:pPr>
    </w:p>
    <w:p w:rsidR="00D56802" w:rsidRDefault="00D56802">
      <w:pPr>
        <w:rPr>
          <w:sz w:val="16"/>
        </w:rPr>
      </w:pPr>
    </w:p>
    <w:p w:rsidR="00D56802" w:rsidRDefault="00D56802">
      <w:pPr>
        <w:sectPr w:rsidR="00D56802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D5680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D56802" w:rsidRDefault="00D56802">
            <w:pPr>
              <w:ind w:right="124"/>
              <w:rPr>
                <w:rFonts w:ascii="Arial" w:hAnsi="Arial" w:cs="Arial"/>
                <w:sz w:val="18"/>
              </w:rPr>
            </w:pPr>
          </w:p>
          <w:p w:rsidR="00D56802" w:rsidRDefault="00D56802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D5680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56802" w:rsidRDefault="00D5680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D5680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56802" w:rsidRDefault="00D5680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D5680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56802" w:rsidRDefault="00D5680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D5680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56802" w:rsidRDefault="00D5680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D5680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56802" w:rsidRDefault="00D5680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D5680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56802" w:rsidRDefault="00D5680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D5680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56802" w:rsidRDefault="00D5680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D5680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56802" w:rsidRDefault="00D56802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D56802" w:rsidRDefault="00D56802"/>
    <w:p w:rsidR="00D56802" w:rsidRDefault="00D56802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D56802" w:rsidRDefault="00D56802">
      <w:pPr>
        <w:pStyle w:val="BodyTextIndent"/>
        <w:ind w:left="0" w:right="484"/>
        <w:jc w:val="right"/>
        <w:rPr>
          <w:sz w:val="16"/>
        </w:rPr>
      </w:pPr>
    </w:p>
    <w:p w:rsidR="00D56802" w:rsidRDefault="00D56802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D56802" w:rsidRDefault="00D56802">
      <w:pPr>
        <w:pStyle w:val="BodyTextIndent"/>
        <w:ind w:left="0"/>
        <w:jc w:val="right"/>
        <w:rPr>
          <w:sz w:val="16"/>
        </w:rPr>
      </w:pPr>
    </w:p>
    <w:p w:rsidR="00D56802" w:rsidRDefault="00D56802">
      <w:pPr>
        <w:pStyle w:val="BodyTextIndent"/>
        <w:ind w:left="0"/>
        <w:jc w:val="right"/>
        <w:rPr>
          <w:sz w:val="16"/>
        </w:rPr>
      </w:pPr>
    </w:p>
    <w:p w:rsidR="00D56802" w:rsidRDefault="00D56802">
      <w:pPr>
        <w:pStyle w:val="BodyTextIndent"/>
        <w:ind w:left="0"/>
        <w:jc w:val="right"/>
        <w:rPr>
          <w:sz w:val="16"/>
        </w:rPr>
      </w:pPr>
    </w:p>
    <w:p w:rsidR="00D56802" w:rsidRDefault="00D56802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D56802" w:rsidRDefault="00D56802">
      <w:pPr>
        <w:jc w:val="both"/>
        <w:rPr>
          <w:rFonts w:ascii="Arial" w:hAnsi="Arial" w:cs="Arial"/>
          <w:sz w:val="18"/>
        </w:rPr>
      </w:pPr>
    </w:p>
    <w:p w:rsidR="00D56802" w:rsidRDefault="00D56802">
      <w:pPr>
        <w:jc w:val="both"/>
        <w:rPr>
          <w:rFonts w:ascii="Arial" w:hAnsi="Arial" w:cs="Arial"/>
          <w:sz w:val="18"/>
        </w:rPr>
      </w:pPr>
    </w:p>
    <w:p w:rsidR="00D56802" w:rsidRDefault="00D56802">
      <w:pPr>
        <w:jc w:val="both"/>
        <w:rPr>
          <w:rFonts w:ascii="Arial" w:hAnsi="Arial" w:cs="Arial"/>
          <w:sz w:val="18"/>
        </w:rPr>
      </w:pPr>
    </w:p>
    <w:p w:rsidR="00D56802" w:rsidRDefault="00D56802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D56802" w:rsidRDefault="00D56802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D56802" w:rsidRDefault="00D56802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D56802" w:rsidRDefault="00D56802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D56802" w:rsidRDefault="00D56802"/>
    <w:tbl>
      <w:tblPr>
        <w:tblW w:w="0" w:type="auto"/>
        <w:tblBorders>
          <w:insideH w:val="dashed" w:sz="4" w:space="0" w:color="auto"/>
        </w:tblBorders>
        <w:tblLook w:val="01E0"/>
      </w:tblPr>
      <w:tblGrid>
        <w:gridCol w:w="10420"/>
      </w:tblGrid>
      <w:tr w:rsidR="00D56802">
        <w:tc>
          <w:tcPr>
            <w:tcW w:w="10420" w:type="dxa"/>
          </w:tcPr>
          <w:p w:rsidR="00D56802" w:rsidRDefault="00D5680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56802">
        <w:tc>
          <w:tcPr>
            <w:tcW w:w="10420" w:type="dxa"/>
          </w:tcPr>
          <w:p w:rsidR="00D56802" w:rsidRDefault="00D5680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56802">
        <w:tc>
          <w:tcPr>
            <w:tcW w:w="10420" w:type="dxa"/>
          </w:tcPr>
          <w:p w:rsidR="00D56802" w:rsidRDefault="00D5680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56802">
        <w:tc>
          <w:tcPr>
            <w:tcW w:w="10420" w:type="dxa"/>
          </w:tcPr>
          <w:p w:rsidR="00D56802" w:rsidRDefault="00D5680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56802">
        <w:tc>
          <w:tcPr>
            <w:tcW w:w="10420" w:type="dxa"/>
          </w:tcPr>
          <w:p w:rsidR="00D56802" w:rsidRDefault="00D5680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56802">
        <w:tc>
          <w:tcPr>
            <w:tcW w:w="10420" w:type="dxa"/>
          </w:tcPr>
          <w:p w:rsidR="00D56802" w:rsidRDefault="00D5680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56802">
        <w:tc>
          <w:tcPr>
            <w:tcW w:w="10420" w:type="dxa"/>
          </w:tcPr>
          <w:p w:rsidR="00D56802" w:rsidRDefault="00D5680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56802">
        <w:tc>
          <w:tcPr>
            <w:tcW w:w="10420" w:type="dxa"/>
          </w:tcPr>
          <w:p w:rsidR="00D56802" w:rsidRDefault="00D5680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56802">
        <w:tc>
          <w:tcPr>
            <w:tcW w:w="10420" w:type="dxa"/>
          </w:tcPr>
          <w:p w:rsidR="00D56802" w:rsidRDefault="00D5680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56802">
        <w:tc>
          <w:tcPr>
            <w:tcW w:w="10420" w:type="dxa"/>
          </w:tcPr>
          <w:p w:rsidR="00D56802" w:rsidRDefault="00D5680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56802">
        <w:tc>
          <w:tcPr>
            <w:tcW w:w="10420" w:type="dxa"/>
          </w:tcPr>
          <w:p w:rsidR="00D56802" w:rsidRDefault="00D5680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56802">
        <w:tc>
          <w:tcPr>
            <w:tcW w:w="10420" w:type="dxa"/>
          </w:tcPr>
          <w:p w:rsidR="00D56802" w:rsidRDefault="00D5680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56802">
        <w:tc>
          <w:tcPr>
            <w:tcW w:w="10420" w:type="dxa"/>
          </w:tcPr>
          <w:p w:rsidR="00D56802" w:rsidRDefault="00D5680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56802">
        <w:tc>
          <w:tcPr>
            <w:tcW w:w="10420" w:type="dxa"/>
          </w:tcPr>
          <w:p w:rsidR="00D56802" w:rsidRDefault="00D5680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56802">
        <w:tc>
          <w:tcPr>
            <w:tcW w:w="10420" w:type="dxa"/>
          </w:tcPr>
          <w:p w:rsidR="00D56802" w:rsidRDefault="00D5680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56802">
        <w:tc>
          <w:tcPr>
            <w:tcW w:w="10420" w:type="dxa"/>
          </w:tcPr>
          <w:p w:rsidR="00D56802" w:rsidRDefault="00D5680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D56802" w:rsidRDefault="00D568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D56802" w:rsidRDefault="00D56802">
      <w:pPr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Ο – Η Δηλ.</w:t>
      </w:r>
    </w:p>
    <w:p w:rsidR="00D56802" w:rsidRDefault="00D56802">
      <w:pPr>
        <w:jc w:val="right"/>
        <w:rPr>
          <w:rFonts w:ascii="Arial" w:hAnsi="Arial"/>
          <w:bCs/>
          <w:sz w:val="20"/>
          <w:szCs w:val="20"/>
        </w:rPr>
      </w:pPr>
    </w:p>
    <w:p w:rsidR="00D56802" w:rsidRDefault="00D56802">
      <w:pPr>
        <w:jc w:val="right"/>
        <w:rPr>
          <w:rFonts w:ascii="Arial" w:hAnsi="Arial"/>
          <w:bCs/>
          <w:sz w:val="20"/>
          <w:szCs w:val="20"/>
        </w:rPr>
      </w:pPr>
    </w:p>
    <w:p w:rsidR="00D56802" w:rsidRDefault="00D56802">
      <w:pPr>
        <w:jc w:val="right"/>
        <w:rPr>
          <w:rFonts w:ascii="Arial" w:hAnsi="Arial"/>
          <w:bCs/>
          <w:sz w:val="20"/>
          <w:szCs w:val="20"/>
        </w:rPr>
      </w:pPr>
    </w:p>
    <w:p w:rsidR="00D56802" w:rsidRDefault="00D56802">
      <w:pPr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(Υπογραφή)</w:t>
      </w:r>
    </w:p>
    <w:sectPr w:rsidR="00D56802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6A3" w:rsidRDefault="00B336A3">
      <w:r>
        <w:separator/>
      </w:r>
    </w:p>
  </w:endnote>
  <w:endnote w:type="continuationSeparator" w:id="0">
    <w:p w:rsidR="00B336A3" w:rsidRDefault="00B33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6A3" w:rsidRDefault="00B336A3">
      <w:r>
        <w:separator/>
      </w:r>
    </w:p>
  </w:footnote>
  <w:footnote w:type="continuationSeparator" w:id="0">
    <w:p w:rsidR="00B336A3" w:rsidRDefault="00B33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D56802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D56802" w:rsidRDefault="0078149F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D56802" w:rsidRDefault="00D56802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:rsidR="00D56802" w:rsidRDefault="00D56802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802" w:rsidRDefault="00D56802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F2158F"/>
    <w:rsid w:val="0078149F"/>
    <w:rsid w:val="00B336A3"/>
    <w:rsid w:val="00D56802"/>
    <w:rsid w:val="00F2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2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dc:description/>
  <cp:lastModifiedBy>Dimitris Karadimas</cp:lastModifiedBy>
  <cp:revision>2</cp:revision>
  <cp:lastPrinted>2004-02-16T12:46:00Z</cp:lastPrinted>
  <dcterms:created xsi:type="dcterms:W3CDTF">2010-04-29T16:43:00Z</dcterms:created>
  <dcterms:modified xsi:type="dcterms:W3CDTF">2010-04-29T16:43:00Z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